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3E" w:rsidRPr="00846A68" w:rsidRDefault="00C96C3E" w:rsidP="00846867">
      <w:pPr>
        <w:jc w:val="left"/>
        <w:rPr>
          <w:rFonts w:asciiTheme="minorHAnsi" w:hAnsiTheme="minorHAnsi" w:cs="Arial"/>
          <w:sz w:val="24"/>
          <w:szCs w:val="24"/>
        </w:rPr>
      </w:pPr>
      <w:r w:rsidRPr="00846A68">
        <w:rPr>
          <w:rFonts w:asciiTheme="minorHAnsi" w:hAnsiTheme="minorHAnsi" w:cs="Arial"/>
          <w:sz w:val="24"/>
          <w:szCs w:val="24"/>
        </w:rPr>
        <w:t xml:space="preserve">Bij deze </w:t>
      </w:r>
      <w:r w:rsidR="00846A68" w:rsidRPr="00846A68">
        <w:rPr>
          <w:rFonts w:asciiTheme="minorHAnsi" w:hAnsiTheme="minorHAnsi" w:cs="Arial"/>
          <w:sz w:val="24"/>
          <w:szCs w:val="24"/>
        </w:rPr>
        <w:t>wens ik restitutie op teveel betaalde gelden</w:t>
      </w:r>
    </w:p>
    <w:p w:rsidR="00C96C3E" w:rsidRPr="00846A68" w:rsidRDefault="00C96C3E" w:rsidP="00846867">
      <w:pPr>
        <w:jc w:val="left"/>
        <w:rPr>
          <w:rFonts w:asciiTheme="minorHAnsi" w:hAnsiTheme="minorHAnsi" w:cs="Arial"/>
          <w:sz w:val="22"/>
          <w:szCs w:val="22"/>
        </w:rPr>
      </w:pP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  <w:r w:rsidRPr="00846A68">
        <w:rPr>
          <w:rFonts w:asciiTheme="minorHAnsi" w:hAnsiTheme="minorHAnsi"/>
          <w:b w:val="0"/>
          <w:sz w:val="22"/>
          <w:szCs w:val="22"/>
        </w:rPr>
        <w:t>Mijn persoonlijke gegevens zijn:</w:t>
      </w: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  <w:r w:rsidRPr="00846A68">
        <w:rPr>
          <w:rFonts w:asciiTheme="minorHAnsi" w:hAnsiTheme="minorHAnsi"/>
          <w:b w:val="0"/>
          <w:sz w:val="22"/>
          <w:szCs w:val="22"/>
        </w:rPr>
        <w:t>Naam</w:t>
      </w:r>
      <w:r w:rsidRPr="00846A68">
        <w:rPr>
          <w:rFonts w:asciiTheme="minorHAnsi" w:hAnsiTheme="minorHAnsi"/>
          <w:b w:val="0"/>
          <w:sz w:val="22"/>
          <w:szCs w:val="22"/>
        </w:rPr>
        <w:tab/>
      </w:r>
      <w:r w:rsidR="00846A68" w:rsidRPr="00846A68">
        <w:rPr>
          <w:rFonts w:asciiTheme="minorHAnsi" w:hAnsiTheme="minorHAnsi"/>
          <w:b w:val="0"/>
          <w:sz w:val="22"/>
          <w:szCs w:val="22"/>
        </w:rPr>
        <w:t>*</w:t>
      </w:r>
      <w:r w:rsidRPr="00846A68">
        <w:rPr>
          <w:rFonts w:asciiTheme="minorHAnsi" w:hAnsiTheme="minorHAnsi"/>
          <w:b w:val="0"/>
          <w:sz w:val="22"/>
          <w:szCs w:val="22"/>
        </w:rPr>
        <w:tab/>
        <w:t>: ......................................................................................................... M/V</w:t>
      </w: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  <w:r w:rsidRPr="00846A68">
        <w:rPr>
          <w:rFonts w:asciiTheme="minorHAnsi" w:hAnsiTheme="minorHAnsi"/>
          <w:b w:val="0"/>
          <w:sz w:val="22"/>
          <w:szCs w:val="22"/>
        </w:rPr>
        <w:t>Roepnaam</w:t>
      </w:r>
      <w:r w:rsidR="00846A68">
        <w:rPr>
          <w:rFonts w:asciiTheme="minorHAnsi" w:hAnsiTheme="minorHAnsi"/>
          <w:b w:val="0"/>
          <w:sz w:val="22"/>
          <w:szCs w:val="22"/>
        </w:rPr>
        <w:t xml:space="preserve"> *</w:t>
      </w:r>
      <w:r w:rsidRPr="00846A68">
        <w:rPr>
          <w:rFonts w:asciiTheme="minorHAnsi" w:hAnsiTheme="minorHAnsi"/>
          <w:b w:val="0"/>
          <w:sz w:val="22"/>
          <w:szCs w:val="22"/>
        </w:rPr>
        <w:tab/>
        <w:t>: .........................................................................................................</w:t>
      </w:r>
      <w:r w:rsidR="00846A68" w:rsidRPr="00846A68">
        <w:rPr>
          <w:rFonts w:asciiTheme="minorHAnsi" w:hAnsiTheme="minorHAnsi"/>
          <w:b w:val="0"/>
          <w:sz w:val="22"/>
          <w:szCs w:val="22"/>
        </w:rPr>
        <w:t>..</w:t>
      </w: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</w:rPr>
      </w:pP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  <w:lang w:val="fr-FR"/>
        </w:rPr>
      </w:pPr>
      <w:r w:rsidRPr="00846A68">
        <w:rPr>
          <w:rFonts w:asciiTheme="minorHAnsi" w:hAnsiTheme="minorHAnsi"/>
          <w:b w:val="0"/>
          <w:sz w:val="22"/>
          <w:szCs w:val="22"/>
          <w:lang w:val="fr-FR"/>
        </w:rPr>
        <w:t>Adres</w:t>
      </w:r>
      <w:r w:rsidRPr="00846A68">
        <w:rPr>
          <w:rFonts w:asciiTheme="minorHAnsi" w:hAnsiTheme="minorHAnsi"/>
          <w:b w:val="0"/>
          <w:sz w:val="22"/>
          <w:szCs w:val="22"/>
          <w:lang w:val="fr-FR"/>
        </w:rPr>
        <w:tab/>
      </w:r>
      <w:r w:rsidRPr="00846A68">
        <w:rPr>
          <w:rFonts w:asciiTheme="minorHAnsi" w:hAnsiTheme="minorHAnsi"/>
          <w:b w:val="0"/>
          <w:sz w:val="22"/>
          <w:szCs w:val="22"/>
          <w:lang w:val="fr-FR"/>
        </w:rPr>
        <w:tab/>
        <w:t>: .........................................................................................................</w:t>
      </w:r>
      <w:r w:rsidR="00846A68" w:rsidRPr="00846A68">
        <w:rPr>
          <w:rFonts w:asciiTheme="minorHAnsi" w:hAnsiTheme="minorHAnsi"/>
          <w:b w:val="0"/>
          <w:sz w:val="22"/>
          <w:szCs w:val="22"/>
          <w:lang w:val="fr-FR"/>
        </w:rPr>
        <w:t>..</w:t>
      </w: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  <w:lang w:val="fr-FR"/>
        </w:rPr>
      </w:pPr>
    </w:p>
    <w:p w:rsidR="00C96C3E" w:rsidRPr="00846A68" w:rsidRDefault="00C96C3E" w:rsidP="00C96C3E">
      <w:pPr>
        <w:pStyle w:val="Kop1"/>
        <w:rPr>
          <w:rFonts w:asciiTheme="minorHAnsi" w:hAnsiTheme="minorHAnsi"/>
          <w:b w:val="0"/>
          <w:sz w:val="22"/>
          <w:szCs w:val="22"/>
          <w:lang w:val="fr-FR"/>
        </w:rPr>
      </w:pPr>
      <w:r w:rsidRPr="00846A68">
        <w:rPr>
          <w:rFonts w:asciiTheme="minorHAnsi" w:hAnsiTheme="minorHAnsi"/>
          <w:b w:val="0"/>
          <w:sz w:val="22"/>
          <w:szCs w:val="22"/>
          <w:lang w:val="fr-FR"/>
        </w:rPr>
        <w:t>Postcode</w:t>
      </w:r>
      <w:r w:rsidRPr="00846A68">
        <w:rPr>
          <w:rFonts w:asciiTheme="minorHAnsi" w:hAnsiTheme="minorHAnsi"/>
          <w:b w:val="0"/>
          <w:sz w:val="22"/>
          <w:szCs w:val="22"/>
          <w:lang w:val="fr-FR"/>
        </w:rPr>
        <w:tab/>
        <w:t>: ..........................  Woonplaats    : ....................................................</w:t>
      </w:r>
      <w:r w:rsidR="00846A68" w:rsidRPr="00846A68">
        <w:rPr>
          <w:rFonts w:asciiTheme="minorHAnsi" w:hAnsiTheme="minorHAnsi"/>
          <w:b w:val="0"/>
          <w:sz w:val="22"/>
          <w:szCs w:val="22"/>
          <w:lang w:val="fr-FR"/>
        </w:rPr>
        <w:t>..</w:t>
      </w:r>
      <w:r w:rsidR="00846A68">
        <w:rPr>
          <w:rFonts w:asciiTheme="minorHAnsi" w:hAnsiTheme="minorHAnsi"/>
          <w:b w:val="0"/>
          <w:sz w:val="22"/>
          <w:szCs w:val="22"/>
          <w:lang w:val="fr-FR"/>
        </w:rPr>
        <w:t>...</w:t>
      </w: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  <w:lang w:val="fr-FR"/>
        </w:rPr>
      </w:pP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>Telefoonnr.</w:t>
      </w:r>
      <w:r w:rsidR="00846A68" w:rsidRPr="00846A68">
        <w:rPr>
          <w:rFonts w:asciiTheme="minorHAnsi" w:hAnsiTheme="minorHAnsi"/>
          <w:sz w:val="22"/>
          <w:szCs w:val="22"/>
        </w:rPr>
        <w:t>*</w:t>
      </w:r>
      <w:r w:rsidRPr="00846A68">
        <w:rPr>
          <w:rFonts w:asciiTheme="minorHAnsi" w:hAnsiTheme="minorHAnsi"/>
          <w:sz w:val="22"/>
          <w:szCs w:val="22"/>
        </w:rPr>
        <w:tab/>
        <w:t>: .........................................................................................................</w:t>
      </w:r>
      <w:r w:rsidR="00846A68" w:rsidRPr="00846A68">
        <w:rPr>
          <w:rFonts w:asciiTheme="minorHAnsi" w:hAnsiTheme="minorHAnsi"/>
          <w:sz w:val="22"/>
          <w:szCs w:val="22"/>
        </w:rPr>
        <w:t>..</w:t>
      </w: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</w:rPr>
      </w:pPr>
    </w:p>
    <w:p w:rsidR="00846A68" w:rsidRPr="00846A68" w:rsidRDefault="00846A68" w:rsidP="00C96C3E">
      <w:pPr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>Bankrekeningnummer *…………………………………</w:t>
      </w:r>
    </w:p>
    <w:p w:rsidR="00846A68" w:rsidRPr="00846A68" w:rsidRDefault="00846A68" w:rsidP="00C96C3E">
      <w:pPr>
        <w:rPr>
          <w:rFonts w:asciiTheme="minorHAnsi" w:hAnsiTheme="minorHAnsi"/>
          <w:sz w:val="22"/>
          <w:szCs w:val="22"/>
        </w:rPr>
      </w:pP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 xml:space="preserve">Datum ingang lidmaatschap </w:t>
      </w:r>
      <w:r w:rsidR="00846A68" w:rsidRPr="00846A68">
        <w:rPr>
          <w:rFonts w:asciiTheme="minorHAnsi" w:hAnsiTheme="minorHAnsi"/>
          <w:sz w:val="22"/>
          <w:szCs w:val="22"/>
        </w:rPr>
        <w:t>*</w:t>
      </w:r>
      <w:r w:rsidRPr="00846A68">
        <w:rPr>
          <w:rFonts w:asciiTheme="minorHAnsi" w:hAnsiTheme="minorHAnsi"/>
          <w:sz w:val="22"/>
          <w:szCs w:val="22"/>
        </w:rPr>
        <w:t xml:space="preserve">  : ..............................................................................</w:t>
      </w:r>
      <w:r w:rsidR="00846A68" w:rsidRPr="00846A68">
        <w:rPr>
          <w:rFonts w:asciiTheme="minorHAnsi" w:hAnsiTheme="minorHAnsi"/>
          <w:sz w:val="22"/>
          <w:szCs w:val="22"/>
        </w:rPr>
        <w:t>.....</w:t>
      </w:r>
      <w:r w:rsidR="00846A68">
        <w:rPr>
          <w:rFonts w:asciiTheme="minorHAnsi" w:hAnsiTheme="minorHAnsi"/>
          <w:sz w:val="22"/>
          <w:szCs w:val="22"/>
        </w:rPr>
        <w:t>..</w:t>
      </w: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</w:rPr>
      </w:pPr>
    </w:p>
    <w:p w:rsidR="00C96C3E" w:rsidRPr="00846A68" w:rsidRDefault="00846A68" w:rsidP="00C96C3E">
      <w:pPr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>Datum beëindiging lidmaatschap *</w:t>
      </w:r>
      <w:r w:rsidR="00C96C3E" w:rsidRPr="00846A68">
        <w:rPr>
          <w:rFonts w:asciiTheme="minorHAnsi" w:hAnsiTheme="minorHAnsi"/>
          <w:sz w:val="22"/>
          <w:szCs w:val="22"/>
        </w:rPr>
        <w:t>: ...............................................................................</w:t>
      </w:r>
    </w:p>
    <w:p w:rsidR="00C96C3E" w:rsidRPr="00846A68" w:rsidRDefault="00C96C3E" w:rsidP="00C96C3E">
      <w:pPr>
        <w:rPr>
          <w:rFonts w:asciiTheme="minorHAnsi" w:hAnsiTheme="minorHAnsi"/>
          <w:sz w:val="22"/>
          <w:szCs w:val="22"/>
        </w:rPr>
      </w:pPr>
    </w:p>
    <w:p w:rsidR="00846A68" w:rsidRPr="00846A68" w:rsidRDefault="00846A68" w:rsidP="00846A68">
      <w:pPr>
        <w:jc w:val="left"/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>Schriftelijke beëindiging gestuurd/afgegeven aan *…………………..………………</w:t>
      </w:r>
      <w:r>
        <w:rPr>
          <w:rFonts w:asciiTheme="minorHAnsi" w:hAnsiTheme="minorHAnsi"/>
          <w:sz w:val="22"/>
          <w:szCs w:val="22"/>
        </w:rPr>
        <w:t>op d.d.…………..</w:t>
      </w:r>
    </w:p>
    <w:p w:rsidR="00846A68" w:rsidRPr="00846A68" w:rsidRDefault="00846A68" w:rsidP="00846A68">
      <w:pPr>
        <w:jc w:val="left"/>
        <w:rPr>
          <w:rFonts w:asciiTheme="minorHAnsi" w:hAnsiTheme="minorHAnsi"/>
          <w:sz w:val="22"/>
          <w:szCs w:val="22"/>
        </w:rPr>
      </w:pPr>
    </w:p>
    <w:p w:rsidR="00C96C3E" w:rsidRPr="00846A68" w:rsidRDefault="00846A68" w:rsidP="00846A68">
      <w:pPr>
        <w:jc w:val="left"/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 xml:space="preserve">Teveel betaald bedrag * : € </w:t>
      </w:r>
      <w:r w:rsidR="00C96C3E" w:rsidRPr="00846A68">
        <w:rPr>
          <w:rFonts w:asciiTheme="minorHAnsi" w:hAnsiTheme="minorHAnsi"/>
          <w:sz w:val="22"/>
          <w:szCs w:val="22"/>
        </w:rPr>
        <w:t>......................................................................................</w:t>
      </w:r>
    </w:p>
    <w:p w:rsidR="00846A68" w:rsidRPr="00846A68" w:rsidRDefault="00846A68" w:rsidP="00846A68">
      <w:pPr>
        <w:jc w:val="left"/>
        <w:rPr>
          <w:rFonts w:asciiTheme="minorHAnsi" w:hAnsiTheme="minorHAnsi"/>
          <w:sz w:val="22"/>
          <w:szCs w:val="22"/>
        </w:rPr>
      </w:pPr>
    </w:p>
    <w:p w:rsidR="00C96C3E" w:rsidRPr="00846A68" w:rsidRDefault="00846A68" w:rsidP="00846A68">
      <w:pPr>
        <w:jc w:val="left"/>
        <w:rPr>
          <w:rFonts w:asciiTheme="minorHAnsi" w:hAnsiTheme="minorHAnsi"/>
          <w:sz w:val="22"/>
          <w:szCs w:val="22"/>
        </w:rPr>
      </w:pPr>
      <w:r w:rsidRPr="00846A68">
        <w:rPr>
          <w:rFonts w:asciiTheme="minorHAnsi" w:hAnsiTheme="minorHAnsi"/>
          <w:sz w:val="22"/>
          <w:szCs w:val="22"/>
        </w:rPr>
        <w:t>Datum betaald/geïncasseerd bedrag</w:t>
      </w:r>
    </w:p>
    <w:p w:rsidR="00C96C3E" w:rsidRDefault="00C96C3E" w:rsidP="00C96C3E">
      <w:pPr>
        <w:rPr>
          <w:rFonts w:asciiTheme="minorHAnsi" w:hAnsiTheme="minorHAnsi"/>
          <w:sz w:val="22"/>
          <w:szCs w:val="22"/>
        </w:rPr>
      </w:pPr>
    </w:p>
    <w:p w:rsidR="00846A68" w:rsidRDefault="00846A68" w:rsidP="00C96C3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‘* zijn verplichte velden</w:t>
      </w:r>
    </w:p>
    <w:p w:rsidR="00B76958" w:rsidRDefault="00B76958" w:rsidP="00C96C3E">
      <w:pPr>
        <w:rPr>
          <w:rFonts w:asciiTheme="minorHAnsi" w:hAnsiTheme="minorHAnsi"/>
          <w:sz w:val="22"/>
          <w:szCs w:val="22"/>
        </w:rPr>
      </w:pPr>
    </w:p>
    <w:p w:rsidR="00B76958" w:rsidRPr="00846A68" w:rsidRDefault="00AD25BE" w:rsidP="00C96C3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NB : U kunt dit formulier sturen naar Secretaris Christel Erdkamp op </w:t>
      </w:r>
      <w:hyperlink r:id="rId8" w:history="1">
        <w:r w:rsidR="00B81F0E" w:rsidRPr="0092712D">
          <w:rPr>
            <w:rStyle w:val="Hyperlink"/>
          </w:rPr>
          <w:t>christel@bcwik.com</w:t>
        </w:r>
      </w:hyperlink>
      <w:r w:rsidR="00B81F0E">
        <w:t xml:space="preserve"> </w:t>
      </w:r>
      <w:r>
        <w:rPr>
          <w:rFonts w:asciiTheme="minorHAnsi" w:hAnsiTheme="minorHAnsi"/>
          <w:sz w:val="22"/>
          <w:szCs w:val="22"/>
        </w:rPr>
        <w:t>Zij</w:t>
      </w:r>
      <w:r w:rsidR="00B769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controleert de gegevens en bij akkoord </w:t>
      </w:r>
      <w:r w:rsidR="00B76958">
        <w:rPr>
          <w:rFonts w:asciiTheme="minorHAnsi" w:hAnsiTheme="minorHAnsi"/>
          <w:sz w:val="22"/>
          <w:szCs w:val="22"/>
        </w:rPr>
        <w:t xml:space="preserve">zal dit formulier </w:t>
      </w:r>
      <w:r>
        <w:rPr>
          <w:rFonts w:asciiTheme="minorHAnsi" w:hAnsiTheme="minorHAnsi"/>
          <w:sz w:val="22"/>
          <w:szCs w:val="22"/>
        </w:rPr>
        <w:t xml:space="preserve">ter eindcontrole </w:t>
      </w:r>
      <w:r w:rsidR="00B76958">
        <w:rPr>
          <w:rFonts w:asciiTheme="minorHAnsi" w:hAnsiTheme="minorHAnsi"/>
          <w:sz w:val="22"/>
          <w:szCs w:val="22"/>
        </w:rPr>
        <w:t xml:space="preserve">naar penningmeester Mark Eurlings verstuurd worden </w:t>
      </w:r>
      <w:r>
        <w:rPr>
          <w:rFonts w:asciiTheme="minorHAnsi" w:hAnsiTheme="minorHAnsi"/>
          <w:sz w:val="22"/>
          <w:szCs w:val="22"/>
        </w:rPr>
        <w:t xml:space="preserve">en bij akkoord </w:t>
      </w:r>
      <w:r w:rsidR="00B76958">
        <w:rPr>
          <w:rFonts w:asciiTheme="minorHAnsi" w:hAnsiTheme="minorHAnsi"/>
          <w:sz w:val="22"/>
          <w:szCs w:val="22"/>
        </w:rPr>
        <w:t xml:space="preserve"> binnen 14 dagen het teveel betaalde bedrag </w:t>
      </w:r>
      <w:r>
        <w:rPr>
          <w:rFonts w:asciiTheme="minorHAnsi" w:hAnsiTheme="minorHAnsi"/>
          <w:sz w:val="22"/>
          <w:szCs w:val="22"/>
        </w:rPr>
        <w:t>uitkeren op uw aangegeven bankrekeningnummer</w:t>
      </w:r>
    </w:p>
    <w:p w:rsidR="00C96C3E" w:rsidRPr="00846A68" w:rsidRDefault="00C96C3E" w:rsidP="00846A68">
      <w:pPr>
        <w:ind w:left="720"/>
        <w:rPr>
          <w:rFonts w:asciiTheme="minorHAnsi" w:hAnsiTheme="minorHAnsi"/>
          <w:sz w:val="22"/>
          <w:szCs w:val="22"/>
        </w:rPr>
      </w:pPr>
    </w:p>
    <w:sectPr w:rsidR="00C96C3E" w:rsidRPr="00846A68" w:rsidSect="00DB4B7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2835" w:right="1134" w:bottom="1134" w:left="1701" w:header="851" w:footer="284" w:gutter="0"/>
      <w:cols w:space="708"/>
      <w:vAlign w:val="center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91" w:rsidRDefault="00415A91">
      <w:r>
        <w:separator/>
      </w:r>
    </w:p>
  </w:endnote>
  <w:endnote w:type="continuationSeparator" w:id="0">
    <w:p w:rsidR="00415A91" w:rsidRDefault="00415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restige12 BT"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Bk B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7E" w:rsidRDefault="00BC66CF">
    <w:pPr>
      <w:pStyle w:val="Voetteks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fldChar w:fldCharType="begin"/>
    </w:r>
    <w:r w:rsidR="00F8267E">
      <w:rPr>
        <w:rFonts w:ascii="Tahoma" w:hAnsi="Tahoma" w:cs="Tahoma"/>
        <w:sz w:val="16"/>
      </w:rPr>
      <w:instrText xml:space="preserve"> AUTHOR </w:instrText>
    </w:r>
    <w:r>
      <w:rPr>
        <w:rFonts w:ascii="Tahoma" w:hAnsi="Tahoma" w:cs="Tahoma"/>
        <w:sz w:val="16"/>
      </w:rPr>
      <w:fldChar w:fldCharType="separate"/>
    </w:r>
    <w:r w:rsidR="002171EE">
      <w:rPr>
        <w:rFonts w:ascii="Tahoma" w:hAnsi="Tahoma" w:cs="Tahoma"/>
        <w:noProof/>
        <w:sz w:val="16"/>
      </w:rPr>
      <w:t>BC Gronsveld</w:t>
    </w:r>
    <w:r>
      <w:rPr>
        <w:rFonts w:ascii="Tahoma" w:hAnsi="Tahoma" w:cs="Tahoma"/>
        <w:sz w:val="16"/>
      </w:rPr>
      <w:fldChar w:fldCharType="end"/>
    </w:r>
    <w:r w:rsidR="00F8267E">
      <w:rPr>
        <w:rFonts w:ascii="Tahoma" w:hAnsi="Tahoma" w:cs="Tahoma"/>
        <w:sz w:val="16"/>
      </w:rPr>
      <w:tab/>
      <w:t xml:space="preserve">Pagina </w:t>
    </w:r>
    <w:r>
      <w:rPr>
        <w:rFonts w:ascii="Tahoma" w:hAnsi="Tahoma" w:cs="Tahoma"/>
        <w:sz w:val="16"/>
      </w:rPr>
      <w:fldChar w:fldCharType="begin"/>
    </w:r>
    <w:r w:rsidR="00F8267E"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 w:rsidR="00846A68"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 w:rsidR="00F8267E"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fldChar w:fldCharType="begin"/>
    </w:r>
    <w:r w:rsidR="00F8267E">
      <w:rPr>
        <w:rFonts w:ascii="Tahoma" w:hAnsi="Tahoma" w:cs="Tahoma"/>
        <w:sz w:val="16"/>
      </w:rPr>
      <w:instrText xml:space="preserve"> DATE </w:instrText>
    </w:r>
    <w:r>
      <w:rPr>
        <w:rFonts w:ascii="Tahoma" w:hAnsi="Tahoma" w:cs="Tahoma"/>
        <w:sz w:val="16"/>
      </w:rPr>
      <w:fldChar w:fldCharType="separate"/>
    </w:r>
    <w:r w:rsidR="00B81F0E">
      <w:rPr>
        <w:rFonts w:ascii="Tahoma" w:hAnsi="Tahoma" w:cs="Tahoma"/>
        <w:noProof/>
        <w:sz w:val="16"/>
      </w:rPr>
      <w:t>24-6-2010</w:t>
    </w:r>
    <w:r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91" w:rsidRDefault="00415A91">
      <w:r>
        <w:separator/>
      </w:r>
    </w:p>
  </w:footnote>
  <w:footnote w:type="continuationSeparator" w:id="0">
    <w:p w:rsidR="00415A91" w:rsidRDefault="00415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58" w:type="dxa"/>
      <w:tblLayout w:type="fixed"/>
      <w:tblCellMar>
        <w:left w:w="70" w:type="dxa"/>
        <w:right w:w="70" w:type="dxa"/>
      </w:tblCellMar>
      <w:tblLook w:val="0000"/>
    </w:tblPr>
    <w:tblGrid>
      <w:gridCol w:w="1488"/>
      <w:gridCol w:w="7229"/>
      <w:gridCol w:w="1741"/>
    </w:tblGrid>
    <w:tr w:rsidR="00F8267E">
      <w:tc>
        <w:tcPr>
          <w:tcW w:w="1488" w:type="dxa"/>
        </w:tcPr>
        <w:p w:rsidR="00F8267E" w:rsidRDefault="00F8267E">
          <w:pPr>
            <w:pStyle w:val="Koptekst"/>
            <w:tabs>
              <w:tab w:val="clear" w:pos="4536"/>
              <w:tab w:val="clear" w:pos="9072"/>
              <w:tab w:val="left" w:pos="1134"/>
            </w:tabs>
            <w:rPr>
              <w:rFonts w:ascii="Arial" w:hAnsi="Arial"/>
              <w:sz w:val="12"/>
            </w:rPr>
          </w:pPr>
        </w:p>
      </w:tc>
      <w:tc>
        <w:tcPr>
          <w:tcW w:w="7229" w:type="dxa"/>
        </w:tcPr>
        <w:p w:rsidR="00F8267E" w:rsidRDefault="00BC66CF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  <w:r w:rsidRPr="00BC66CF">
            <w:rPr>
              <w:noProof/>
            </w:rPr>
            <w:pict>
              <v:rect id="_x0000_s2050" style="position:absolute;left:0;text-align:left;margin-left:159.2pt;margin-top:2.25pt;width:225pt;height:114pt;z-index:2;mso-position-horizontal-relative:text;mso-position-vertical-relative:text" stroked="f" strokeweight="0">
                <v:textbox style="mso-next-textbox:#_x0000_s2050" inset="0,0,0,0">
                  <w:txbxContent>
                    <w:p w:rsidR="00F8267E" w:rsidRDefault="00F8267E">
                      <w:r>
                        <w:t xml:space="preserve">                                                </w:t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 w:rsidR="00B81F0E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11.75pt;height:63.75pt">
                            <v:imagedata r:id="rId1" o:title=""/>
                          </v:shape>
                        </w:pict>
                      </w:r>
                    </w:p>
                    <w:p w:rsidR="00F8267E" w:rsidRDefault="00F8267E"/>
                    <w:p w:rsidR="00F8267E" w:rsidRDefault="00F8267E"/>
                    <w:p w:rsidR="00F8267E" w:rsidRDefault="00F8267E">
                      <w:pPr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 xml:space="preserve">                       BADMINTONCLUB GRONSVELD </w:t>
                      </w:r>
                    </w:p>
                    <w:p w:rsidR="00F8267E" w:rsidRDefault="00F8267E">
                      <w:pPr>
                        <w:rPr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</w:rPr>
                        <w:tab/>
                        <w:t xml:space="preserve">             </w:t>
                      </w:r>
                      <w:r>
                        <w:rPr>
                          <w:sz w:val="12"/>
                        </w:rPr>
                        <w:t xml:space="preserve">SINDS 14 OKTOBER 1980  </w:t>
                      </w:r>
                    </w:p>
                    <w:p w:rsidR="00F8267E" w:rsidRDefault="00F8267E">
                      <w:pPr>
                        <w:ind w:left="540"/>
                      </w:pPr>
                      <w:r>
                        <w:rPr>
                          <w:sz w:val="12"/>
                        </w:rP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8267E" w:rsidRDefault="00F8267E"/>
                    <w:p w:rsidR="00F8267E" w:rsidRDefault="00F8267E"/>
                    <w:p w:rsidR="00F8267E" w:rsidRDefault="00F8267E"/>
                  </w:txbxContent>
                </v:textbox>
              </v:rect>
            </w:pict>
          </w: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  <w:p w:rsidR="00F8267E" w:rsidRDefault="00F8267E">
          <w:pPr>
            <w:pStyle w:val="Koptekst"/>
            <w:tabs>
              <w:tab w:val="clear" w:pos="4536"/>
            </w:tabs>
            <w:rPr>
              <w:rFonts w:ascii="Arial" w:hAnsi="Arial"/>
              <w:b/>
            </w:rPr>
          </w:pPr>
        </w:p>
      </w:tc>
      <w:tc>
        <w:tcPr>
          <w:tcW w:w="1741" w:type="dxa"/>
        </w:tcPr>
        <w:p w:rsidR="00F8267E" w:rsidRDefault="00F8267E">
          <w:pPr>
            <w:pStyle w:val="Koptekst"/>
          </w:pPr>
        </w:p>
      </w:tc>
    </w:tr>
  </w:tbl>
  <w:p w:rsidR="00F8267E" w:rsidRDefault="00F8267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83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1483"/>
    </w:tblGrid>
    <w:tr w:rsidR="00F8267E">
      <w:trPr>
        <w:trHeight w:val="2340"/>
      </w:trPr>
      <w:tc>
        <w:tcPr>
          <w:tcW w:w="11483" w:type="dxa"/>
        </w:tcPr>
        <w:p w:rsidR="00F8267E" w:rsidRDefault="00BC66CF">
          <w:pPr>
            <w:tabs>
              <w:tab w:val="left" w:pos="8435"/>
              <w:tab w:val="left" w:pos="9711"/>
            </w:tabs>
            <w:ind w:right="2199" w:firstLine="1"/>
          </w:pPr>
          <w:r>
            <w:rPr>
              <w:noProof/>
            </w:rPr>
            <w:pict>
              <v:rect id="_x0000_s2049" style="position:absolute;left:0;text-align:left;margin-left:230.5pt;margin-top:-5.85pt;width:225pt;height:156.75pt;z-index:1" stroked="f" strokeweight="0">
                <v:textbox style="mso-next-textbox:#_x0000_s2049" inset="0,0,0,0">
                  <w:txbxContent>
                    <w:p w:rsidR="00F8267E" w:rsidRDefault="00F8267E">
                      <w:r>
                        <w:t xml:space="preserve">                                                </w:t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 w:rsidR="00736635">
                        <w:t xml:space="preserve">      </w:t>
                      </w:r>
                      <w:r>
                        <w:t xml:space="preserve">  </w:t>
                      </w:r>
                      <w:r w:rsidR="00BC66CF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75.75pt;height:112.5pt">
                            <v:imagedata r:id="rId1" o:title="logowik"/>
                          </v:shape>
                        </w:pict>
                      </w:r>
                    </w:p>
                    <w:p w:rsidR="00F8267E" w:rsidRDefault="00F8267E"/>
                    <w:p w:rsidR="00F8267E" w:rsidRDefault="00F8267E">
                      <w:pPr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 xml:space="preserve">                       </w:t>
                      </w:r>
                      <w:r w:rsidR="00736635">
                        <w:rPr>
                          <w:rFonts w:ascii="Tahoma" w:hAnsi="Tahoma"/>
                          <w:b/>
                        </w:rPr>
                        <w:tab/>
                      </w:r>
                      <w:r w:rsidR="00736635">
                        <w:rPr>
                          <w:rFonts w:ascii="Tahoma" w:hAnsi="Tahoma"/>
                          <w:b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</w:rPr>
                        <w:t xml:space="preserve">BADMINTONCLUB </w:t>
                      </w:r>
                      <w:r w:rsidR="00736635">
                        <w:rPr>
                          <w:rFonts w:ascii="Tahoma" w:hAnsi="Tahoma"/>
                          <w:b/>
                        </w:rPr>
                        <w:t>WIK</w:t>
                      </w:r>
                      <w:r>
                        <w:rPr>
                          <w:rFonts w:ascii="Tahoma" w:hAnsi="Tahoma"/>
                          <w:b/>
                        </w:rPr>
                        <w:t xml:space="preserve"> </w:t>
                      </w:r>
                    </w:p>
                    <w:p w:rsidR="00F8267E" w:rsidRDefault="00F8267E">
                      <w:pPr>
                        <w:rPr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</w:rPr>
                        <w:tab/>
                        <w:t xml:space="preserve">             </w:t>
                      </w:r>
                      <w:r>
                        <w:rPr>
                          <w:sz w:val="12"/>
                        </w:rPr>
                        <w:t xml:space="preserve">  </w:t>
                      </w:r>
                      <w:r w:rsidR="00736635">
                        <w:rPr>
                          <w:sz w:val="12"/>
                        </w:rPr>
                        <w:t xml:space="preserve">   </w:t>
                      </w:r>
                      <w:r w:rsidR="00736635">
                        <w:rPr>
                          <w:rFonts w:ascii="Calibri" w:hAnsi="Calibri"/>
                          <w:sz w:val="12"/>
                          <w:szCs w:val="12"/>
                        </w:rPr>
                        <w:t>SINDS 29 MAART</w:t>
                      </w:r>
                      <w:r w:rsidR="00736635" w:rsidRPr="004A5B4D">
                        <w:rPr>
                          <w:rFonts w:ascii="Calibri" w:hAnsi="Calibri"/>
                          <w:sz w:val="12"/>
                          <w:szCs w:val="12"/>
                        </w:rPr>
                        <w:t xml:space="preserve"> 19</w:t>
                      </w:r>
                      <w:r w:rsidR="00736635">
                        <w:rPr>
                          <w:rFonts w:ascii="Calibri" w:hAnsi="Calibri"/>
                          <w:sz w:val="12"/>
                          <w:szCs w:val="12"/>
                        </w:rPr>
                        <w:t>69</w:t>
                      </w:r>
                      <w:r w:rsidR="00736635" w:rsidRPr="004A5B4D">
                        <w:rPr>
                          <w:rFonts w:ascii="Calibri" w:hAnsi="Calibri"/>
                          <w:sz w:val="12"/>
                          <w:szCs w:val="12"/>
                        </w:rPr>
                        <w:t> </w:t>
                      </w:r>
                    </w:p>
                    <w:p w:rsidR="00F8267E" w:rsidRDefault="00F8267E">
                      <w:pPr>
                        <w:ind w:left="540"/>
                      </w:pPr>
                      <w:r>
                        <w:rPr>
                          <w:sz w:val="12"/>
                        </w:rP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F8267E" w:rsidRDefault="00F8267E"/>
                    <w:p w:rsidR="00F8267E" w:rsidRDefault="00F8267E"/>
                    <w:p w:rsidR="00F8267E" w:rsidRDefault="00F8267E"/>
                  </w:txbxContent>
                </v:textbox>
              </v:rect>
            </w:pict>
          </w:r>
          <w:r w:rsidR="00F8267E">
            <w:t xml:space="preserve">                                                      </w:t>
          </w:r>
        </w:p>
        <w:p w:rsidR="00F8267E" w:rsidRDefault="00F8267E">
          <w:r>
            <w:t xml:space="preserve">                                                   </w:t>
          </w:r>
        </w:p>
        <w:p w:rsidR="00F8267E" w:rsidRDefault="00F8267E"/>
        <w:p w:rsidR="00F8267E" w:rsidRDefault="00F8267E"/>
        <w:p w:rsidR="00F8267E" w:rsidRDefault="00F8267E"/>
        <w:p w:rsidR="00F8267E" w:rsidRDefault="00F8267E"/>
        <w:p w:rsidR="00F8267E" w:rsidRDefault="00F8267E">
          <w:r>
            <w:t xml:space="preserve">                                                       </w:t>
          </w:r>
        </w:p>
        <w:p w:rsidR="00F8267E" w:rsidRDefault="00F8267E"/>
        <w:p w:rsidR="00F8267E" w:rsidRDefault="00F8267E"/>
        <w:p w:rsidR="00F8267E" w:rsidRDefault="00F8267E"/>
        <w:p w:rsidR="00F8267E" w:rsidRDefault="00F8267E">
          <w:pPr>
            <w:rPr>
              <w:rFonts w:ascii="Arial" w:hAnsi="Arial"/>
            </w:rPr>
          </w:pPr>
          <w:r>
            <w:t xml:space="preserve">                      </w:t>
          </w:r>
        </w:p>
      </w:tc>
    </w:tr>
    <w:tr w:rsidR="00F81324">
      <w:trPr>
        <w:trHeight w:val="1349"/>
      </w:trPr>
      <w:tc>
        <w:tcPr>
          <w:tcW w:w="11483" w:type="dxa"/>
        </w:tcPr>
        <w:p w:rsidR="00F81324" w:rsidRDefault="00BC66CF">
          <w:pPr>
            <w:pStyle w:val="Koptekst"/>
            <w:rPr>
              <w:rFonts w:ascii="Arial" w:hAnsi="Arial"/>
              <w:sz w:val="12"/>
            </w:rPr>
          </w:pPr>
          <w:r w:rsidRPr="00BC66CF">
            <w:rPr>
              <w:rFonts w:ascii="Futura Bk BT" w:hAnsi="Futura Bk BT"/>
              <w:noProof/>
              <w:position w:val="-18"/>
            </w:rPr>
            <w:pict>
              <v:rect id="_x0000_s2051" style="position:absolute;left:0;text-align:left;margin-left:317.3pt;margin-top:37.65pt;width:130.9pt;height:63pt;z-index:3;mso-position-horizontal-relative:text;mso-position-vertical-relative:text" filled="f" stroked="f" strokeweight="0">
                <v:textbox style="mso-next-textbox:#_x0000_s2051" inset="0,0,0,0">
                  <w:txbxContent>
                    <w:p w:rsidR="00F81324" w:rsidRDefault="00736635" w:rsidP="00F81324">
                      <w:pPr>
                        <w:pStyle w:val="Koptekst"/>
                        <w:tabs>
                          <w:tab w:val="left" w:pos="-1701"/>
                          <w:tab w:val="center" w:pos="-1560"/>
                          <w:tab w:val="left" w:pos="-426"/>
                          <w:tab w:val="left" w:pos="1843"/>
                          <w:tab w:val="left" w:pos="1985"/>
                        </w:tabs>
                        <w:jc w:val="right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S</w:t>
                      </w:r>
                      <w:r w:rsidR="0045416C">
                        <w:rPr>
                          <w:rFonts w:ascii="Tahoma" w:hAnsi="Tahoma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z w:val="18"/>
                        </w:rPr>
                        <w:t>cr</w:t>
                      </w:r>
                      <w:r w:rsidR="00F81324">
                        <w:rPr>
                          <w:rFonts w:ascii="Tahoma" w:hAnsi="Tahoma"/>
                          <w:b/>
                          <w:sz w:val="18"/>
                        </w:rPr>
                        <w:t xml:space="preserve">etariaat: </w:t>
                      </w:r>
                    </w:p>
                    <w:p w:rsidR="00F81324" w:rsidRDefault="00736635" w:rsidP="00F81324">
                      <w:pPr>
                        <w:pStyle w:val="Koptekst"/>
                        <w:tabs>
                          <w:tab w:val="left" w:pos="1843"/>
                          <w:tab w:val="left" w:pos="1985"/>
                        </w:tabs>
                        <w:jc w:val="righ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Christel Erdkamp</w:t>
                      </w:r>
                    </w:p>
                    <w:p w:rsidR="00F81324" w:rsidRDefault="00736635" w:rsidP="00F81324">
                      <w:pPr>
                        <w:pStyle w:val="Koptekst"/>
                        <w:tabs>
                          <w:tab w:val="left" w:pos="1843"/>
                          <w:tab w:val="left" w:pos="1985"/>
                        </w:tabs>
                        <w:jc w:val="righ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Valeriushof 39 B</w:t>
                      </w:r>
                    </w:p>
                    <w:p w:rsidR="00F81324" w:rsidRPr="00415865" w:rsidRDefault="00736635" w:rsidP="00F81324">
                      <w:pPr>
                        <w:pStyle w:val="Koptekst"/>
                        <w:tabs>
                          <w:tab w:val="left" w:pos="1843"/>
                          <w:tab w:val="left" w:pos="1985"/>
                        </w:tabs>
                        <w:jc w:val="righ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6215 GC MAASTRICHT</w:t>
                      </w:r>
                    </w:p>
                    <w:p w:rsidR="00F81324" w:rsidRPr="00415865" w:rsidRDefault="00F81324" w:rsidP="00F81324">
                      <w:pPr>
                        <w:tabs>
                          <w:tab w:val="left" w:pos="1843"/>
                          <w:tab w:val="left" w:pos="1985"/>
                        </w:tabs>
                        <w:jc w:val="right"/>
                      </w:pPr>
                      <w:r w:rsidRPr="00415865">
                        <w:rPr>
                          <w:rFonts w:ascii="Tahoma" w:hAnsi="Tahoma"/>
                          <w:sz w:val="18"/>
                        </w:rPr>
                        <w:t xml:space="preserve"> </w:t>
                      </w:r>
                      <w:r w:rsidR="00736635">
                        <w:rPr>
                          <w:rStyle w:val="Hyperlink"/>
                          <w:rFonts w:ascii="Tahoma" w:hAnsi="Tahoma"/>
                          <w:sz w:val="18"/>
                        </w:rPr>
                        <w:t>www.bcwik</w:t>
                      </w:r>
                      <w:r w:rsidRPr="00415865">
                        <w:rPr>
                          <w:rStyle w:val="Hyperlink"/>
                          <w:rFonts w:ascii="Tahoma" w:hAnsi="Tahoma"/>
                          <w:sz w:val="18"/>
                        </w:rPr>
                        <w:t>.</w:t>
                      </w:r>
                      <w:r w:rsidR="00B81F0E">
                        <w:rPr>
                          <w:rStyle w:val="Hyperlink"/>
                          <w:rFonts w:ascii="Tahoma" w:hAnsi="Tahoma"/>
                          <w:sz w:val="18"/>
                        </w:rPr>
                        <w:t>com</w:t>
                      </w:r>
                    </w:p>
                  </w:txbxContent>
                </v:textbox>
              </v:rect>
            </w:pict>
          </w:r>
          <w:r w:rsidR="00F81324">
            <w:rPr>
              <w:rFonts w:ascii="Arial" w:hAnsi="Arial"/>
              <w:sz w:val="12"/>
            </w:rPr>
            <w:t xml:space="preserve"> </w:t>
          </w:r>
        </w:p>
      </w:tc>
    </w:tr>
  </w:tbl>
  <w:p w:rsidR="0045416C" w:rsidRDefault="0045416C">
    <w:pPr>
      <w:pStyle w:val="Koptekst"/>
    </w:pPr>
  </w:p>
  <w:p w:rsidR="0045416C" w:rsidRDefault="0045416C">
    <w:pPr>
      <w:pStyle w:val="Koptekst"/>
    </w:pPr>
  </w:p>
  <w:p w:rsidR="00F8267E" w:rsidRPr="00C96C3E" w:rsidRDefault="00846A68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sz w:val="22"/>
      </w:rPr>
      <w:t>RESTITUTIE</w:t>
    </w:r>
    <w:r w:rsidR="0045416C" w:rsidRPr="00C96C3E">
      <w:rPr>
        <w:rFonts w:ascii="Arial" w:hAnsi="Arial" w:cs="Arial"/>
        <w:b/>
        <w:sz w:val="22"/>
      </w:rPr>
      <w:t>FORMULIER BADMINTONCLUB “WILLEN IS KUNNEN”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7235DF"/>
    <w:multiLevelType w:val="hybridMultilevel"/>
    <w:tmpl w:val="43824248"/>
    <w:lvl w:ilvl="0" w:tplc="59C43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532AA"/>
    <w:multiLevelType w:val="hybridMultilevel"/>
    <w:tmpl w:val="B09257FA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B018D"/>
    <w:multiLevelType w:val="hybridMultilevel"/>
    <w:tmpl w:val="A8A2D942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9D70E5"/>
    <w:multiLevelType w:val="hybridMultilevel"/>
    <w:tmpl w:val="3EEA094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E133F5"/>
    <w:multiLevelType w:val="singleLevel"/>
    <w:tmpl w:val="6C8244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6">
    <w:nsid w:val="4CCF5DF5"/>
    <w:multiLevelType w:val="singleLevel"/>
    <w:tmpl w:val="6C8244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>
    <w:nsid w:val="5C0163F3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D777A24"/>
    <w:multiLevelType w:val="multilevel"/>
    <w:tmpl w:val="34309DEA"/>
    <w:lvl w:ilvl="0">
      <w:start w:val="6216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762F3ECC"/>
    <w:multiLevelType w:val="hybridMultilevel"/>
    <w:tmpl w:val="DF9C20B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6770C"/>
    <w:multiLevelType w:val="singleLevel"/>
    <w:tmpl w:val="6C8244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1">
    <w:nsid w:val="7E6A7A9E"/>
    <w:multiLevelType w:val="hybridMultilevel"/>
    <w:tmpl w:val="AD3A1D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098"/>
    <w:rsid w:val="00060119"/>
    <w:rsid w:val="00085A92"/>
    <w:rsid w:val="000F12FD"/>
    <w:rsid w:val="001173EB"/>
    <w:rsid w:val="0013298F"/>
    <w:rsid w:val="00190BA3"/>
    <w:rsid w:val="002054F7"/>
    <w:rsid w:val="002128F8"/>
    <w:rsid w:val="002171EE"/>
    <w:rsid w:val="002B3ACF"/>
    <w:rsid w:val="0036469C"/>
    <w:rsid w:val="00415865"/>
    <w:rsid w:val="00415A91"/>
    <w:rsid w:val="00426E3A"/>
    <w:rsid w:val="004454A2"/>
    <w:rsid w:val="0045416C"/>
    <w:rsid w:val="004C4A23"/>
    <w:rsid w:val="005A6F94"/>
    <w:rsid w:val="005E34BE"/>
    <w:rsid w:val="006250A1"/>
    <w:rsid w:val="006A7092"/>
    <w:rsid w:val="006C248E"/>
    <w:rsid w:val="006D5E4B"/>
    <w:rsid w:val="006F4C85"/>
    <w:rsid w:val="006F5111"/>
    <w:rsid w:val="00736635"/>
    <w:rsid w:val="007F3DA1"/>
    <w:rsid w:val="00846867"/>
    <w:rsid w:val="00846A68"/>
    <w:rsid w:val="0085623A"/>
    <w:rsid w:val="0089612F"/>
    <w:rsid w:val="008A7198"/>
    <w:rsid w:val="008E0781"/>
    <w:rsid w:val="00920B2B"/>
    <w:rsid w:val="00922655"/>
    <w:rsid w:val="009E1379"/>
    <w:rsid w:val="00A52367"/>
    <w:rsid w:val="00AA5EDB"/>
    <w:rsid w:val="00AD25BE"/>
    <w:rsid w:val="00AF0504"/>
    <w:rsid w:val="00B66B1A"/>
    <w:rsid w:val="00B76958"/>
    <w:rsid w:val="00B81F0E"/>
    <w:rsid w:val="00BA667C"/>
    <w:rsid w:val="00BC66CF"/>
    <w:rsid w:val="00BD5413"/>
    <w:rsid w:val="00C12507"/>
    <w:rsid w:val="00C906CD"/>
    <w:rsid w:val="00C96C3E"/>
    <w:rsid w:val="00DB4B70"/>
    <w:rsid w:val="00E21A1E"/>
    <w:rsid w:val="00E3683E"/>
    <w:rsid w:val="00F31667"/>
    <w:rsid w:val="00F43CB5"/>
    <w:rsid w:val="00F6632D"/>
    <w:rsid w:val="00F738CC"/>
    <w:rsid w:val="00F81324"/>
    <w:rsid w:val="00F8267E"/>
    <w:rsid w:val="00FA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4B70"/>
    <w:pPr>
      <w:jc w:val="both"/>
    </w:pPr>
    <w:rPr>
      <w:rFonts w:ascii="Prestige12 BT" w:hAnsi="Prestige12 BT"/>
    </w:rPr>
  </w:style>
  <w:style w:type="paragraph" w:styleId="Kop1">
    <w:name w:val="heading 1"/>
    <w:basedOn w:val="Standaard"/>
    <w:next w:val="Standaard"/>
    <w:qFormat/>
    <w:rsid w:val="00DB4B70"/>
    <w:pPr>
      <w:keepNext/>
      <w:outlineLvl w:val="0"/>
    </w:pPr>
    <w:rPr>
      <w:rFonts w:ascii="Arial" w:hAnsi="Arial"/>
      <w:b/>
    </w:rPr>
  </w:style>
  <w:style w:type="paragraph" w:styleId="Kop2">
    <w:name w:val="heading 2"/>
    <w:basedOn w:val="Standaard"/>
    <w:next w:val="Standaard"/>
    <w:qFormat/>
    <w:rsid w:val="00DB4B70"/>
    <w:pPr>
      <w:keepNext/>
      <w:jc w:val="right"/>
      <w:outlineLvl w:val="1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B4B7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B4B7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B4B70"/>
  </w:style>
  <w:style w:type="character" w:styleId="Hyperlink">
    <w:name w:val="Hyperlink"/>
    <w:basedOn w:val="Standaardalinea-lettertype"/>
    <w:rsid w:val="00DB4B70"/>
    <w:rPr>
      <w:color w:val="0000FF"/>
      <w:u w:val="single"/>
    </w:rPr>
  </w:style>
  <w:style w:type="paragraph" w:styleId="Plattetekst">
    <w:name w:val="Body Text"/>
    <w:basedOn w:val="Standaard"/>
    <w:rsid w:val="00DB4B70"/>
    <w:pPr>
      <w:tabs>
        <w:tab w:val="right" w:pos="-1985"/>
        <w:tab w:val="left" w:pos="-1843"/>
        <w:tab w:val="left" w:pos="-1701"/>
        <w:tab w:val="left" w:pos="0"/>
        <w:tab w:val="left" w:pos="4253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ahoma" w:hAnsi="Tahoma"/>
      <w:noProof/>
      <w:sz w:val="22"/>
    </w:rPr>
  </w:style>
  <w:style w:type="character" w:styleId="GevolgdeHyperlink">
    <w:name w:val="FollowedHyperlink"/>
    <w:basedOn w:val="Standaardalinea-lettertype"/>
    <w:rsid w:val="00DB4B70"/>
    <w:rPr>
      <w:color w:val="800080"/>
      <w:u w:val="single"/>
    </w:rPr>
  </w:style>
  <w:style w:type="paragraph" w:styleId="Plattetekst2">
    <w:name w:val="Body Text 2"/>
    <w:basedOn w:val="Standaard"/>
    <w:rsid w:val="00DB4B70"/>
    <w:pPr>
      <w:tabs>
        <w:tab w:val="left" w:pos="-1985"/>
        <w:tab w:val="left" w:pos="-1843"/>
        <w:tab w:val="left" w:pos="-1701"/>
        <w:tab w:val="left" w:pos="0"/>
        <w:tab w:val="left" w:pos="4253"/>
        <w:tab w:val="right" w:pos="5103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rFonts w:ascii="Tahoma" w:hAnsi="Tahoma"/>
      <w:bCs/>
      <w:sz w:val="18"/>
    </w:rPr>
  </w:style>
  <w:style w:type="paragraph" w:styleId="Ballontekst">
    <w:name w:val="Balloon Text"/>
    <w:basedOn w:val="Standaard"/>
    <w:semiHidden/>
    <w:rsid w:val="00190BA3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locked/>
    <w:rsid w:val="00C96C3E"/>
    <w:rPr>
      <w:rFonts w:ascii="Courier New" w:eastAsia="Calibri" w:hAnsi="Courier New"/>
    </w:rPr>
  </w:style>
  <w:style w:type="paragraph" w:styleId="Tekstzonderopmaak">
    <w:name w:val="Plain Text"/>
    <w:basedOn w:val="Standaard"/>
    <w:link w:val="TekstzonderopmaakChar"/>
    <w:rsid w:val="00C96C3E"/>
    <w:pPr>
      <w:jc w:val="left"/>
    </w:pPr>
    <w:rPr>
      <w:rFonts w:ascii="Courier New" w:eastAsia="Calibri" w:hAnsi="Courier New"/>
    </w:rPr>
  </w:style>
  <w:style w:type="character" w:customStyle="1" w:styleId="TekstzonderopmaakChar1">
    <w:name w:val="Tekst zonder opmaak Char1"/>
    <w:basedOn w:val="Standaardalinea-lettertype"/>
    <w:link w:val="Tekstzonderopmaak"/>
    <w:rsid w:val="00C96C3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@bcwi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VERSLAG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A538-D78B-48F5-A9B4-56CBB0BE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</Template>
  <TotalTime>11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Van Wijnen Groep n.v.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BCG</dc:subject>
  <dc:creator>BC Gronsveld</dc:creator>
  <cp:lastModifiedBy>Mark Eurlings (Opmax BV)</cp:lastModifiedBy>
  <cp:revision>6</cp:revision>
  <cp:lastPrinted>2004-02-11T08:49:00Z</cp:lastPrinted>
  <dcterms:created xsi:type="dcterms:W3CDTF">2010-01-25T11:49:00Z</dcterms:created>
  <dcterms:modified xsi:type="dcterms:W3CDTF">2010-06-24T08:08:00Z</dcterms:modified>
</cp:coreProperties>
</file>